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781" w:type="dxa"/>
        <w:tblInd w:w="6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3"/>
        <w:gridCol w:w="2268"/>
      </w:tblGrid>
      <w:tr w:rsidR="00546A55" w:rsidRPr="00546A55" w14:paraId="7A2524B9" w14:textId="77777777" w:rsidTr="00C23618">
        <w:trPr>
          <w:trHeight w:hRule="exact" w:val="454"/>
        </w:trPr>
        <w:tc>
          <w:tcPr>
            <w:tcW w:w="3781" w:type="dxa"/>
            <w:gridSpan w:val="2"/>
            <w:shd w:val="clear" w:color="auto" w:fill="auto"/>
          </w:tcPr>
          <w:p w14:paraId="47F0C0E6" w14:textId="77777777" w:rsidR="00546A55" w:rsidRPr="00546A55" w:rsidRDefault="00546A55" w:rsidP="00C23618">
            <w:pPr>
              <w:pStyle w:val="Companyname"/>
              <w:jc w:val="left"/>
              <w:rPr>
                <w:sz w:val="24"/>
                <w:szCs w:val="24"/>
              </w:rPr>
            </w:pPr>
            <w:r w:rsidRPr="00546A55">
              <w:rPr>
                <w:sz w:val="24"/>
                <w:szCs w:val="24"/>
              </w:rPr>
              <w:ptab w:relativeTo="margin" w:alignment="center" w:leader="none"/>
            </w:r>
            <w:r w:rsidRPr="00546A55">
              <w:rPr>
                <w:sz w:val="24"/>
                <w:szCs w:val="24"/>
              </w:rPr>
              <w:t>For Office Use Only</w:t>
            </w:r>
          </w:p>
        </w:tc>
      </w:tr>
      <w:tr w:rsidR="00546A55" w:rsidRPr="00546A55" w14:paraId="13A54EF7" w14:textId="77777777" w:rsidTr="00C23618">
        <w:trPr>
          <w:trHeight w:hRule="exact" w:val="454"/>
        </w:trPr>
        <w:tc>
          <w:tcPr>
            <w:tcW w:w="1513" w:type="dxa"/>
            <w:shd w:val="clear" w:color="auto" w:fill="auto"/>
          </w:tcPr>
          <w:p w14:paraId="7DFEBFFE" w14:textId="77777777" w:rsidR="00546A55" w:rsidRPr="00546A55" w:rsidRDefault="00546A55" w:rsidP="00C23618">
            <w:pPr>
              <w:pStyle w:val="Companyname"/>
              <w:jc w:val="left"/>
              <w:rPr>
                <w:sz w:val="24"/>
                <w:szCs w:val="24"/>
              </w:rPr>
            </w:pPr>
            <w:r w:rsidRPr="00546A55">
              <w:rPr>
                <w:sz w:val="24"/>
                <w:szCs w:val="24"/>
              </w:rPr>
              <w:t>ST ISSUED</w:t>
            </w:r>
          </w:p>
        </w:tc>
        <w:tc>
          <w:tcPr>
            <w:tcW w:w="2268" w:type="dxa"/>
            <w:shd w:val="clear" w:color="auto" w:fill="auto"/>
          </w:tcPr>
          <w:p w14:paraId="31187DF8" w14:textId="10B433F3" w:rsidR="00546A55" w:rsidRPr="00546A55" w:rsidRDefault="00546A55" w:rsidP="00C23618">
            <w:pPr>
              <w:pStyle w:val="Companyname"/>
              <w:jc w:val="left"/>
              <w:rPr>
                <w:sz w:val="24"/>
                <w:szCs w:val="24"/>
              </w:rPr>
            </w:pPr>
          </w:p>
        </w:tc>
      </w:tr>
      <w:tr w:rsidR="00546A55" w:rsidRPr="00546A55" w14:paraId="4B42C329" w14:textId="77777777" w:rsidTr="00C23618">
        <w:trPr>
          <w:trHeight w:hRule="exact" w:val="454"/>
        </w:trPr>
        <w:tc>
          <w:tcPr>
            <w:tcW w:w="1513" w:type="dxa"/>
            <w:shd w:val="clear" w:color="auto" w:fill="auto"/>
          </w:tcPr>
          <w:p w14:paraId="47D3123A" w14:textId="77777777" w:rsidR="00546A55" w:rsidRPr="00546A55" w:rsidRDefault="00546A55" w:rsidP="00C23618">
            <w:pPr>
              <w:pStyle w:val="Companyname"/>
              <w:jc w:val="left"/>
              <w:rPr>
                <w:sz w:val="24"/>
                <w:szCs w:val="24"/>
              </w:rPr>
            </w:pPr>
            <w:r w:rsidRPr="00546A55">
              <w:rPr>
                <w:sz w:val="24"/>
                <w:szCs w:val="24"/>
              </w:rPr>
              <w:t>DATE</w:t>
            </w:r>
          </w:p>
        </w:tc>
        <w:tc>
          <w:tcPr>
            <w:tcW w:w="2268" w:type="dxa"/>
            <w:shd w:val="clear" w:color="auto" w:fill="auto"/>
          </w:tcPr>
          <w:p w14:paraId="076F1344" w14:textId="6C39A32D" w:rsidR="00546A55" w:rsidRPr="00546A55" w:rsidRDefault="00546A55" w:rsidP="00C23618">
            <w:pPr>
              <w:pStyle w:val="Companyname"/>
              <w:jc w:val="left"/>
              <w:rPr>
                <w:sz w:val="24"/>
                <w:szCs w:val="24"/>
              </w:rPr>
            </w:pPr>
          </w:p>
        </w:tc>
      </w:tr>
      <w:tr w:rsidR="00546A55" w:rsidRPr="009F3557" w14:paraId="3B3B9DCE" w14:textId="77777777" w:rsidTr="00C23618">
        <w:trPr>
          <w:trHeight w:hRule="exact" w:val="454"/>
        </w:trPr>
        <w:tc>
          <w:tcPr>
            <w:tcW w:w="1513" w:type="dxa"/>
            <w:shd w:val="clear" w:color="auto" w:fill="auto"/>
          </w:tcPr>
          <w:p w14:paraId="5B45E338" w14:textId="77777777" w:rsidR="00546A55" w:rsidRPr="00546A55" w:rsidRDefault="00546A55" w:rsidP="00C23618">
            <w:pPr>
              <w:pStyle w:val="Companyname"/>
              <w:jc w:val="left"/>
              <w:rPr>
                <w:sz w:val="24"/>
                <w:szCs w:val="24"/>
              </w:rPr>
            </w:pPr>
            <w:r w:rsidRPr="00546A55">
              <w:rPr>
                <w:sz w:val="24"/>
                <w:szCs w:val="24"/>
              </w:rPr>
              <w:t>PAYMENT</w:t>
            </w:r>
          </w:p>
        </w:tc>
        <w:tc>
          <w:tcPr>
            <w:tcW w:w="2268" w:type="dxa"/>
            <w:shd w:val="clear" w:color="auto" w:fill="auto"/>
          </w:tcPr>
          <w:p w14:paraId="232AC7B1" w14:textId="7A35F47F" w:rsidR="00546A55" w:rsidRPr="009F3557" w:rsidRDefault="00546A55" w:rsidP="00C23618">
            <w:pPr>
              <w:pStyle w:val="Companyname"/>
              <w:jc w:val="left"/>
              <w:rPr>
                <w:sz w:val="24"/>
                <w:szCs w:val="24"/>
              </w:rPr>
            </w:pPr>
          </w:p>
        </w:tc>
      </w:tr>
    </w:tbl>
    <w:p w14:paraId="5469690F" w14:textId="179CF3D7" w:rsidR="00546A55" w:rsidRPr="00546A55" w:rsidRDefault="00546A55">
      <w:pPr>
        <w:rPr>
          <w:noProof/>
          <w:szCs w:val="20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EDDF9B" wp14:editId="5A140BD6">
                <wp:simplePos x="0" y="0"/>
                <wp:positionH relativeFrom="column">
                  <wp:posOffset>955040</wp:posOffset>
                </wp:positionH>
                <wp:positionV relativeFrom="paragraph">
                  <wp:posOffset>-1160145</wp:posOffset>
                </wp:positionV>
                <wp:extent cx="2650490" cy="1273175"/>
                <wp:effectExtent l="0" t="0" r="0" b="31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0490" cy="127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8CDBD9" w14:textId="77777777" w:rsidR="00546A55" w:rsidRPr="00774B94" w:rsidRDefault="00546A55" w:rsidP="00546A55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774B94">
                              <w:rPr>
                                <w:rFonts w:ascii="Verdana" w:hAnsi="Verdana"/>
                                <w:b/>
                                <w:bCs/>
                                <w:sz w:val="40"/>
                                <w:szCs w:val="44"/>
                              </w:rPr>
                              <w:t xml:space="preserve">Glentoran </w:t>
                            </w:r>
                          </w:p>
                          <w:p w14:paraId="5ADB1768" w14:textId="77777777" w:rsidR="00546A55" w:rsidRPr="00774B94" w:rsidRDefault="00546A55" w:rsidP="00546A55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774B94">
                              <w:rPr>
                                <w:rFonts w:ascii="Verdana" w:hAnsi="Verdana"/>
                                <w:b/>
                                <w:bCs/>
                                <w:sz w:val="40"/>
                                <w:szCs w:val="44"/>
                              </w:rPr>
                              <w:t xml:space="preserve">Football </w:t>
                            </w:r>
                          </w:p>
                          <w:p w14:paraId="221DC920" w14:textId="77777777" w:rsidR="00546A55" w:rsidRPr="00774B94" w:rsidRDefault="00546A55" w:rsidP="00546A55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774B94">
                              <w:rPr>
                                <w:rFonts w:ascii="Verdana" w:hAnsi="Verdana"/>
                                <w:b/>
                                <w:bCs/>
                                <w:sz w:val="40"/>
                                <w:szCs w:val="44"/>
                              </w:rPr>
                              <w:t>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DDF9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5.2pt;margin-top:-91.35pt;width:208.7pt;height:10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" fillcolor="white [3201]" stroked="f" strokeweight=".5pt">
                <v:textbox>
                  <w:txbxContent>
                    <w:p w14:paraId="748CDBD9" w14:textId="77777777" w:rsidR="00546A55" w:rsidRPr="00774B94" w:rsidRDefault="00546A55" w:rsidP="00546A55">
                      <w:pPr>
                        <w:rPr>
                          <w:rFonts w:ascii="Verdana" w:hAnsi="Verdana"/>
                          <w:b/>
                          <w:bCs/>
                          <w:sz w:val="40"/>
                          <w:szCs w:val="44"/>
                        </w:rPr>
                      </w:pPr>
                      <w:r w:rsidRPr="00774B94">
                        <w:rPr>
                          <w:rFonts w:ascii="Verdana" w:hAnsi="Verdana"/>
                          <w:b/>
                          <w:bCs/>
                          <w:sz w:val="40"/>
                          <w:szCs w:val="44"/>
                        </w:rPr>
                        <w:t xml:space="preserve">Glentoran </w:t>
                      </w:r>
                    </w:p>
                    <w:p w14:paraId="5ADB1768" w14:textId="77777777" w:rsidR="00546A55" w:rsidRPr="00774B94" w:rsidRDefault="00546A55" w:rsidP="00546A55">
                      <w:pPr>
                        <w:rPr>
                          <w:rFonts w:ascii="Verdana" w:hAnsi="Verdana"/>
                          <w:b/>
                          <w:bCs/>
                          <w:sz w:val="40"/>
                          <w:szCs w:val="44"/>
                        </w:rPr>
                      </w:pPr>
                      <w:r w:rsidRPr="00774B94">
                        <w:rPr>
                          <w:rFonts w:ascii="Verdana" w:hAnsi="Verdana"/>
                          <w:b/>
                          <w:bCs/>
                          <w:sz w:val="40"/>
                          <w:szCs w:val="44"/>
                        </w:rPr>
                        <w:t xml:space="preserve">Football </w:t>
                      </w:r>
                    </w:p>
                    <w:p w14:paraId="221DC920" w14:textId="77777777" w:rsidR="00546A55" w:rsidRPr="00774B94" w:rsidRDefault="00546A55" w:rsidP="00546A55">
                      <w:pPr>
                        <w:rPr>
                          <w:rFonts w:ascii="Verdana" w:hAnsi="Verdana"/>
                          <w:b/>
                          <w:bCs/>
                          <w:sz w:val="40"/>
                          <w:szCs w:val="44"/>
                        </w:rPr>
                      </w:pPr>
                      <w:r w:rsidRPr="00774B94">
                        <w:rPr>
                          <w:rFonts w:ascii="Verdana" w:hAnsi="Verdana"/>
                          <w:b/>
                          <w:bCs/>
                          <w:sz w:val="40"/>
                          <w:szCs w:val="44"/>
                        </w:rPr>
                        <w:t>Club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7216" behindDoc="0" locked="0" layoutInCell="1" allowOverlap="1" wp14:anchorId="3893A347" wp14:editId="6082A42E">
            <wp:simplePos x="0" y="0"/>
            <wp:positionH relativeFrom="margin">
              <wp:posOffset>-65042</wp:posOffset>
            </wp:positionH>
            <wp:positionV relativeFrom="paragraph">
              <wp:posOffset>-1259205</wp:posOffset>
            </wp:positionV>
            <wp:extent cx="1011555" cy="1457960"/>
            <wp:effectExtent l="0" t="0" r="0" b="0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sign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88" t="4636" r="19513" b="6602"/>
                    <a:stretch/>
                  </pic:blipFill>
                  <pic:spPr bwMode="auto">
                    <a:xfrm>
                      <a:off x="0" y="0"/>
                      <a:ext cx="1011555" cy="1457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4BEB">
        <w:rPr>
          <w:noProof/>
          <w:szCs w:val="20"/>
        </w:rPr>
        <w:tab/>
      </w:r>
      <w:r w:rsidR="00454BEB">
        <w:rPr>
          <w:noProof/>
          <w:szCs w:val="20"/>
        </w:rPr>
        <w:tab/>
      </w:r>
      <w:r w:rsidR="00454BEB">
        <w:rPr>
          <w:noProof/>
          <w:szCs w:val="20"/>
        </w:rPr>
        <w:tab/>
      </w:r>
      <w:r w:rsidR="00454BEB">
        <w:rPr>
          <w:noProof/>
          <w:szCs w:val="20"/>
        </w:rPr>
        <w:tab/>
      </w:r>
      <w:r w:rsidR="00454BEB">
        <w:rPr>
          <w:noProof/>
          <w:szCs w:val="20"/>
        </w:rPr>
        <w:tab/>
      </w:r>
      <w:r w:rsidR="00454BEB">
        <w:rPr>
          <w:noProof/>
          <w:szCs w:val="20"/>
        </w:rPr>
        <w:tab/>
      </w:r>
      <w:r w:rsidR="00454BEB">
        <w:rPr>
          <w:noProof/>
          <w:szCs w:val="20"/>
        </w:rPr>
        <w:tab/>
      </w:r>
      <w:r w:rsidR="00454BEB">
        <w:rPr>
          <w:noProof/>
          <w:szCs w:val="20"/>
        </w:rPr>
        <w:tab/>
      </w:r>
      <w:r w:rsidR="00454BEB">
        <w:rPr>
          <w:noProof/>
          <w:szCs w:val="20"/>
        </w:rPr>
        <w:tab/>
      </w:r>
      <w:r w:rsidR="00454BEB">
        <w:rPr>
          <w:noProof/>
          <w:szCs w:val="20"/>
        </w:rPr>
        <w:tab/>
      </w: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16"/>
      </w:tblGrid>
      <w:tr w:rsidR="00965B96" w:rsidRPr="00B475DD" w14:paraId="7E18DDE1" w14:textId="77777777" w:rsidTr="00A62C85">
        <w:tc>
          <w:tcPr>
            <w:tcW w:w="10916" w:type="dxa"/>
            <w:shd w:val="clear" w:color="auto" w:fill="FFFFFF" w:themeFill="background1"/>
          </w:tcPr>
          <w:p w14:paraId="1829290F" w14:textId="61148BBD" w:rsidR="00965B96" w:rsidRPr="00AC6AAE" w:rsidRDefault="00965B96" w:rsidP="00AC6AAE">
            <w:pPr>
              <w:pStyle w:val="Label"/>
              <w:jc w:val="center"/>
              <w:rPr>
                <w:sz w:val="32"/>
                <w:szCs w:val="32"/>
              </w:rPr>
            </w:pPr>
            <w:r w:rsidRPr="00AC6AAE">
              <w:rPr>
                <w:sz w:val="32"/>
                <w:szCs w:val="32"/>
              </w:rPr>
              <w:t>SEASON TICKET APPLICATION FORM 2</w:t>
            </w:r>
            <w:r w:rsidR="004048BF">
              <w:rPr>
                <w:sz w:val="32"/>
                <w:szCs w:val="32"/>
              </w:rPr>
              <w:t>02</w:t>
            </w:r>
            <w:r w:rsidR="00637593">
              <w:rPr>
                <w:sz w:val="32"/>
                <w:szCs w:val="32"/>
              </w:rPr>
              <w:t>2</w:t>
            </w:r>
            <w:r w:rsidR="00B12309">
              <w:rPr>
                <w:sz w:val="32"/>
                <w:szCs w:val="32"/>
              </w:rPr>
              <w:t>-2</w:t>
            </w:r>
            <w:r w:rsidR="00637593">
              <w:rPr>
                <w:sz w:val="32"/>
                <w:szCs w:val="32"/>
              </w:rPr>
              <w:t>3</w:t>
            </w:r>
          </w:p>
        </w:tc>
      </w:tr>
      <w:tr w:rsidR="00965B96" w:rsidRPr="00B475DD" w14:paraId="022548CE" w14:textId="77777777" w:rsidTr="004B5A8B">
        <w:tc>
          <w:tcPr>
            <w:tcW w:w="10916" w:type="dxa"/>
          </w:tcPr>
          <w:p w14:paraId="1B04F67E" w14:textId="3F223F1E" w:rsidR="00965B96" w:rsidRPr="00AC6AAE" w:rsidRDefault="00965B96" w:rsidP="00AC6AAE">
            <w:pPr>
              <w:jc w:val="center"/>
              <w:rPr>
                <w:rFonts w:ascii="Verdana" w:hAnsi="Verdana"/>
                <w:szCs w:val="20"/>
              </w:rPr>
            </w:pPr>
            <w:r w:rsidRPr="00AC6AAE">
              <w:rPr>
                <w:rFonts w:ascii="Verdana" w:hAnsi="Verdana"/>
                <w:szCs w:val="20"/>
              </w:rPr>
              <w:t>For the 2</w:t>
            </w:r>
            <w:r w:rsidR="00BE4A13">
              <w:rPr>
                <w:rFonts w:ascii="Verdana" w:hAnsi="Verdana"/>
                <w:szCs w:val="20"/>
              </w:rPr>
              <w:t>2</w:t>
            </w:r>
            <w:r w:rsidR="00C37697">
              <w:rPr>
                <w:rFonts w:ascii="Verdana" w:hAnsi="Verdana"/>
                <w:szCs w:val="20"/>
              </w:rPr>
              <w:t>/2</w:t>
            </w:r>
            <w:r w:rsidR="00BE4A13">
              <w:rPr>
                <w:rFonts w:ascii="Verdana" w:hAnsi="Verdana"/>
                <w:szCs w:val="20"/>
              </w:rPr>
              <w:t>3</w:t>
            </w:r>
            <w:r w:rsidRPr="00AC6AAE">
              <w:rPr>
                <w:rFonts w:ascii="Verdana" w:hAnsi="Verdana"/>
                <w:szCs w:val="20"/>
              </w:rPr>
              <w:t xml:space="preserve"> Season </w:t>
            </w:r>
            <w:r w:rsidRPr="00AC6AAE">
              <w:rPr>
                <w:rFonts w:ascii="Verdana" w:hAnsi="Verdana"/>
                <w:b/>
                <w:szCs w:val="20"/>
              </w:rPr>
              <w:t>FIVE</w:t>
            </w:r>
            <w:r w:rsidRPr="00AC6AAE">
              <w:rPr>
                <w:rFonts w:ascii="Verdana" w:hAnsi="Verdana"/>
                <w:szCs w:val="20"/>
              </w:rPr>
              <w:t xml:space="preserve"> categories of Ticket are available</w:t>
            </w:r>
          </w:p>
          <w:p w14:paraId="2870F14E" w14:textId="77777777" w:rsidR="00965B96" w:rsidRPr="00AC6AAE" w:rsidRDefault="00965B96" w:rsidP="00AC6AAE">
            <w:pPr>
              <w:shd w:val="clear" w:color="auto" w:fill="FFFFFF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C6AAE">
              <w:rPr>
                <w:rFonts w:ascii="Verdana" w:hAnsi="Verdana" w:cs="Arial"/>
                <w:color w:val="000000"/>
                <w:sz w:val="16"/>
                <w:szCs w:val="16"/>
              </w:rPr>
              <w:t>The Season Ticket will entitle the holder to:</w:t>
            </w:r>
          </w:p>
          <w:p w14:paraId="0FE5F34A" w14:textId="74518980" w:rsidR="00965B96" w:rsidRPr="00AC6AAE" w:rsidRDefault="00965B96" w:rsidP="00AC6AAE">
            <w:pPr>
              <w:shd w:val="clear" w:color="auto" w:fill="FFFFFF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C6AAE">
              <w:rPr>
                <w:rFonts w:ascii="Verdana" w:hAnsi="Verdana" w:cs="Arial"/>
                <w:color w:val="000000"/>
                <w:sz w:val="16"/>
                <w:szCs w:val="16"/>
              </w:rPr>
              <w:t></w:t>
            </w:r>
            <w:r w:rsidRPr="00AC6AAE">
              <w:rPr>
                <w:rFonts w:ascii="Verdana" w:hAnsi="Verdana"/>
                <w:color w:val="000000"/>
                <w:sz w:val="16"/>
                <w:szCs w:val="16"/>
              </w:rPr>
              <w:t xml:space="preserve">         </w:t>
            </w:r>
            <w:r w:rsidRPr="00AC6AAE">
              <w:rPr>
                <w:rFonts w:ascii="Verdana" w:hAnsi="Verdana" w:cs="Arial"/>
                <w:color w:val="000000"/>
                <w:sz w:val="16"/>
                <w:szCs w:val="16"/>
              </w:rPr>
              <w:t xml:space="preserve">Admittance to all </w:t>
            </w:r>
            <w:r w:rsidR="00BE4A13">
              <w:rPr>
                <w:rFonts w:ascii="Verdana" w:hAnsi="Verdana" w:cs="Arial"/>
                <w:color w:val="000000"/>
                <w:sz w:val="16"/>
                <w:szCs w:val="16"/>
              </w:rPr>
              <w:t>NIFL</w:t>
            </w:r>
            <w:r w:rsidRPr="00AC6AAE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Premier League games played at the Oval</w:t>
            </w:r>
          </w:p>
          <w:p w14:paraId="7213C65A" w14:textId="450FFB27" w:rsidR="00965B96" w:rsidRPr="00AC6AAE" w:rsidRDefault="00965B96" w:rsidP="00277866">
            <w:pPr>
              <w:shd w:val="clear" w:color="auto" w:fill="FFFFFF"/>
              <w:ind w:left="360" w:hanging="360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C6AAE">
              <w:rPr>
                <w:rFonts w:ascii="Verdana" w:hAnsi="Verdana" w:cs="Arial"/>
                <w:color w:val="000000"/>
                <w:sz w:val="16"/>
                <w:szCs w:val="16"/>
              </w:rPr>
              <w:t></w:t>
            </w:r>
            <w:r w:rsidRPr="00AC6AAE">
              <w:rPr>
                <w:rFonts w:ascii="Verdana" w:hAnsi="Verdana"/>
                <w:color w:val="000000"/>
                <w:sz w:val="16"/>
                <w:szCs w:val="16"/>
              </w:rPr>
              <w:t xml:space="preserve">         </w:t>
            </w:r>
            <w:r w:rsidRPr="00AC6AAE">
              <w:rPr>
                <w:rFonts w:ascii="Verdana" w:hAnsi="Verdana" w:cs="Arial"/>
                <w:color w:val="000000"/>
                <w:sz w:val="16"/>
                <w:szCs w:val="16"/>
              </w:rPr>
              <w:t xml:space="preserve">A ticket to any </w:t>
            </w:r>
            <w:r w:rsidR="00BE4A13">
              <w:rPr>
                <w:rFonts w:ascii="Verdana" w:hAnsi="Verdana" w:cs="Arial"/>
                <w:color w:val="000000"/>
                <w:sz w:val="16"/>
                <w:szCs w:val="16"/>
              </w:rPr>
              <w:t>NIFL</w:t>
            </w:r>
            <w:r w:rsidR="00BE4A13" w:rsidRPr="00AC6AAE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 w:rsidRPr="00AC6AAE">
              <w:rPr>
                <w:rFonts w:ascii="Verdana" w:hAnsi="Verdana" w:cs="Arial"/>
                <w:color w:val="000000"/>
                <w:sz w:val="16"/>
                <w:szCs w:val="16"/>
              </w:rPr>
              <w:t xml:space="preserve">Premier League home fixture against Linfield FC.  Note:  This ticket must </w:t>
            </w:r>
            <w:r w:rsidR="00546A55" w:rsidRPr="00AC6AAE">
              <w:rPr>
                <w:rFonts w:ascii="Verdana" w:hAnsi="Verdana" w:cs="Arial"/>
                <w:color w:val="000000"/>
                <w:sz w:val="16"/>
                <w:szCs w:val="16"/>
              </w:rPr>
              <w:t>be collected</w:t>
            </w:r>
            <w:r w:rsidRPr="00AC6AAE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prior to the game.</w:t>
            </w:r>
          </w:p>
          <w:p w14:paraId="7BAD5BAF" w14:textId="1122D7B8" w:rsidR="00965B96" w:rsidRDefault="00965B96" w:rsidP="00AC6AAE">
            <w:pPr>
              <w:shd w:val="clear" w:color="auto" w:fill="FFFFFF"/>
              <w:rPr>
                <w:rFonts w:ascii="Verdana" w:hAnsi="Verdana" w:cs="Arial"/>
                <w:sz w:val="18"/>
                <w:szCs w:val="18"/>
              </w:rPr>
            </w:pPr>
            <w:r w:rsidRPr="00AC6AAE">
              <w:rPr>
                <w:rFonts w:ascii="Verdana" w:hAnsi="Verdana" w:cs="Arial"/>
                <w:sz w:val="16"/>
                <w:szCs w:val="16"/>
              </w:rPr>
              <w:t xml:space="preserve">Please note:  It does </w:t>
            </w:r>
            <w:r w:rsidRPr="00AC6AAE">
              <w:rPr>
                <w:rFonts w:ascii="Verdana" w:hAnsi="Verdana" w:cs="Arial"/>
                <w:b/>
                <w:bCs/>
                <w:sz w:val="16"/>
                <w:szCs w:val="16"/>
              </w:rPr>
              <w:t>NOT</w:t>
            </w:r>
            <w:r w:rsidRPr="00AC6AAE">
              <w:rPr>
                <w:rFonts w:ascii="Verdana" w:hAnsi="Verdana" w:cs="Arial"/>
                <w:sz w:val="16"/>
                <w:szCs w:val="16"/>
              </w:rPr>
              <w:t xml:space="preserve"> entitle entry to the home games in the Irish Cup, League Cup or County Antrim Shield</w:t>
            </w:r>
            <w:r w:rsidRPr="00AC6AAE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00BA6B70" w14:textId="77777777" w:rsidR="00BE4A13" w:rsidRDefault="00BE4A13" w:rsidP="00AC6AAE">
            <w:pPr>
              <w:shd w:val="clear" w:color="auto" w:fill="FFFFFF"/>
              <w:rPr>
                <w:rFonts w:ascii="Verdana" w:hAnsi="Verdana" w:cs="Arial"/>
                <w:sz w:val="18"/>
                <w:szCs w:val="18"/>
              </w:rPr>
            </w:pPr>
          </w:p>
          <w:p w14:paraId="46AD51BB" w14:textId="44F65B3A" w:rsidR="00965B96" w:rsidRPr="00BE4A13" w:rsidRDefault="00965B96" w:rsidP="00815C18">
            <w:pPr>
              <w:shd w:val="clear" w:color="auto" w:fill="FFFFFF"/>
              <w:rPr>
                <w:rFonts w:ascii="Verdana" w:hAnsi="Verdana" w:cs="Arial"/>
                <w:b/>
                <w:sz w:val="24"/>
                <w:szCs w:val="24"/>
              </w:rPr>
            </w:pPr>
            <w:r w:rsidRPr="00BE4A13">
              <w:rPr>
                <w:rFonts w:ascii="Verdana" w:hAnsi="Verdana" w:cs="Arial"/>
                <w:b/>
                <w:sz w:val="24"/>
                <w:szCs w:val="24"/>
              </w:rPr>
              <w:t>Forms MUST be COMPLETED IN FULL before Season Ticket Issued.</w:t>
            </w:r>
          </w:p>
        </w:tc>
      </w:tr>
    </w:tbl>
    <w:p w14:paraId="6B66C074" w14:textId="77777777" w:rsidR="00965B96" w:rsidRDefault="00965B96" w:rsidP="00B52D52"/>
    <w:tbl>
      <w:tblPr>
        <w:tblStyle w:val="LightShading-Accent3"/>
        <w:tblW w:w="10773" w:type="dxa"/>
        <w:tblLook w:val="04A0" w:firstRow="1" w:lastRow="0" w:firstColumn="1" w:lastColumn="0" w:noHBand="0" w:noVBand="1"/>
      </w:tblPr>
      <w:tblGrid>
        <w:gridCol w:w="2977"/>
        <w:gridCol w:w="1276"/>
        <w:gridCol w:w="1843"/>
        <w:gridCol w:w="2824"/>
        <w:gridCol w:w="11"/>
        <w:gridCol w:w="1842"/>
      </w:tblGrid>
      <w:tr w:rsidR="00A62C85" w:rsidRPr="00A62C85" w14:paraId="6547E7CC" w14:textId="77777777" w:rsidTr="00BE4A13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85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0" w:type="dxa"/>
            <w:gridSpan w:val="4"/>
          </w:tcPr>
          <w:p w14:paraId="5FF21621" w14:textId="72001405" w:rsidR="00637593" w:rsidRPr="00A62C85" w:rsidRDefault="00637593" w:rsidP="0041720A">
            <w:pPr>
              <w:tabs>
                <w:tab w:val="left" w:pos="5424"/>
              </w:tabs>
              <w:rPr>
                <w:rFonts w:ascii="Verdana" w:hAnsi="Verdana"/>
                <w:color w:val="auto"/>
              </w:rPr>
            </w:pPr>
            <w:r w:rsidRPr="00A62C85">
              <w:rPr>
                <w:rFonts w:ascii="Verdana" w:hAnsi="Verdana"/>
                <w:color w:val="auto"/>
              </w:rPr>
              <w:t xml:space="preserve">PLEASE SELECT TYPE OF TICKET, AREA required </w:t>
            </w:r>
          </w:p>
        </w:tc>
      </w:tr>
      <w:tr w:rsidR="00A62C85" w:rsidRPr="00A62C85" w14:paraId="7F623BBA" w14:textId="77777777" w:rsidTr="00D24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9467F6" w14:textId="77777777" w:rsidR="00637593" w:rsidRPr="00A62C85" w:rsidRDefault="00637593" w:rsidP="004048BF">
            <w:pPr>
              <w:rPr>
                <w:rFonts w:ascii="Verdana" w:hAnsi="Verdana"/>
                <w:color w:val="auto"/>
              </w:rPr>
            </w:pPr>
            <w:bookmarkStart w:id="0" w:name="_Hlk73102965"/>
            <w:r w:rsidRPr="00A62C85">
              <w:rPr>
                <w:rFonts w:ascii="Verdana" w:hAnsi="Verdana"/>
                <w:color w:val="auto"/>
              </w:rPr>
              <w:t>Type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64FC97" w14:textId="56C4E236" w:rsidR="00637593" w:rsidRPr="00A62C85" w:rsidRDefault="00637593" w:rsidP="003F72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auto"/>
              </w:rPr>
            </w:pPr>
            <w:r w:rsidRPr="00A62C85">
              <w:rPr>
                <w:rFonts w:ascii="Verdana" w:hAnsi="Verdana"/>
                <w:b/>
                <w:bCs/>
                <w:color w:val="auto"/>
              </w:rPr>
              <w:t xml:space="preserve">PRICE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73B1DD9" w14:textId="20D714C9" w:rsidR="00637593" w:rsidRPr="00A62C85" w:rsidRDefault="00637593" w:rsidP="004048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auto"/>
              </w:rPr>
            </w:pPr>
            <w:r w:rsidRPr="00A62C85">
              <w:rPr>
                <w:rFonts w:ascii="Verdana" w:hAnsi="Verdana"/>
                <w:b/>
                <w:bCs/>
                <w:color w:val="auto"/>
              </w:rPr>
              <w:t>Please tick box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F4E461" w14:textId="77777777" w:rsidR="00637593" w:rsidRPr="00A62C85" w:rsidRDefault="00637593" w:rsidP="004048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auto"/>
              </w:rPr>
            </w:pPr>
            <w:r w:rsidRPr="00A62C85">
              <w:rPr>
                <w:rFonts w:ascii="Verdana" w:hAnsi="Verdana"/>
                <w:b/>
                <w:bCs/>
                <w:color w:val="auto"/>
              </w:rPr>
              <w:t>Area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EA08D8" w14:textId="77777777" w:rsidR="00637593" w:rsidRPr="00A62C85" w:rsidRDefault="00637593" w:rsidP="004048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auto"/>
              </w:rPr>
            </w:pPr>
            <w:r w:rsidRPr="00A62C85">
              <w:rPr>
                <w:rFonts w:ascii="Verdana" w:hAnsi="Verdana"/>
                <w:b/>
                <w:bCs/>
                <w:color w:val="auto"/>
              </w:rPr>
              <w:t>Please Tick Box</w:t>
            </w:r>
          </w:p>
        </w:tc>
      </w:tr>
      <w:tr w:rsidR="00A62C85" w:rsidRPr="00A62C85" w14:paraId="5DB182F8" w14:textId="77777777" w:rsidTr="00D24A76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69A591C" w14:textId="77777777" w:rsidR="00637593" w:rsidRPr="00A62C85" w:rsidRDefault="00637593" w:rsidP="004048BF">
            <w:pPr>
              <w:rPr>
                <w:rFonts w:ascii="Verdana" w:hAnsi="Verdana"/>
                <w:color w:val="auto"/>
              </w:rPr>
            </w:pPr>
            <w:r w:rsidRPr="00A62C85">
              <w:rPr>
                <w:rFonts w:ascii="Verdana" w:hAnsi="Verdana"/>
                <w:color w:val="auto"/>
              </w:rPr>
              <w:t>ADULT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5981D5" w14:textId="66F5C02E" w:rsidR="00637593" w:rsidRPr="00A62C85" w:rsidRDefault="00637593" w:rsidP="00BE4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</w:rPr>
            </w:pPr>
            <w:r w:rsidRPr="00A62C85">
              <w:rPr>
                <w:rFonts w:ascii="Verdana" w:hAnsi="Verdana"/>
                <w:b/>
                <w:color w:val="auto"/>
              </w:rPr>
              <w:t>£165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6D68930" w14:textId="66BD00F2" w:rsidR="00637593" w:rsidRPr="00A62C85" w:rsidRDefault="00637593" w:rsidP="004048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  <w:r w:rsidRPr="00A62C85">
              <w:rPr>
                <w:rFonts w:ascii="Verdana" w:hAnsi="Verdana"/>
                <w:color w:val="auto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1"/>
            <w:r w:rsidRPr="00A62C85">
              <w:rPr>
                <w:rFonts w:ascii="Verdana" w:hAnsi="Verdana"/>
                <w:color w:val="auto"/>
              </w:rPr>
              <w:instrText xml:space="preserve"> FORMCHECKBOX </w:instrText>
            </w:r>
            <w:r w:rsidR="00F87C50" w:rsidRPr="00A62C85">
              <w:rPr>
                <w:rFonts w:ascii="Verdana" w:hAnsi="Verdana"/>
                <w:color w:val="auto"/>
              </w:rPr>
            </w:r>
            <w:r w:rsidR="00F87C50" w:rsidRPr="00A62C85">
              <w:rPr>
                <w:rFonts w:ascii="Verdana" w:hAnsi="Verdana"/>
                <w:color w:val="auto"/>
              </w:rPr>
              <w:fldChar w:fldCharType="separate"/>
            </w:r>
            <w:r w:rsidRPr="00A62C85">
              <w:rPr>
                <w:rFonts w:ascii="Verdana" w:hAnsi="Verdana"/>
                <w:color w:val="auto"/>
              </w:rPr>
              <w:fldChar w:fldCharType="end"/>
            </w:r>
            <w:bookmarkEnd w:id="1"/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59FB36" w14:textId="184D06B3" w:rsidR="00637593" w:rsidRPr="00A62C85" w:rsidRDefault="00637593" w:rsidP="00404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</w:rPr>
            </w:pPr>
            <w:r w:rsidRPr="00A62C85">
              <w:rPr>
                <w:rFonts w:ascii="Verdana" w:hAnsi="Verdana"/>
                <w:b/>
                <w:color w:val="auto"/>
              </w:rPr>
              <w:t>GRANDSTAND UPPER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A071B5C" w14:textId="74D54059" w:rsidR="00637593" w:rsidRPr="00A62C85" w:rsidRDefault="00637593" w:rsidP="004048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  <w:r w:rsidRPr="00A62C85">
              <w:rPr>
                <w:rFonts w:ascii="Verdana" w:hAnsi="Verdana"/>
                <w:color w:val="auto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7"/>
            <w:r w:rsidRPr="00A62C85">
              <w:rPr>
                <w:rFonts w:ascii="Verdana" w:hAnsi="Verdana"/>
                <w:color w:val="auto"/>
              </w:rPr>
              <w:instrText xml:space="preserve"> FORMCHECKBOX </w:instrText>
            </w:r>
            <w:r w:rsidR="00F87C50" w:rsidRPr="00A62C85">
              <w:rPr>
                <w:rFonts w:ascii="Verdana" w:hAnsi="Verdana"/>
                <w:color w:val="auto"/>
              </w:rPr>
            </w:r>
            <w:r w:rsidR="00F87C50" w:rsidRPr="00A62C85">
              <w:rPr>
                <w:rFonts w:ascii="Verdana" w:hAnsi="Verdana"/>
                <w:color w:val="auto"/>
              </w:rPr>
              <w:fldChar w:fldCharType="separate"/>
            </w:r>
            <w:r w:rsidRPr="00A62C85">
              <w:rPr>
                <w:rFonts w:ascii="Verdana" w:hAnsi="Verdana"/>
                <w:color w:val="auto"/>
              </w:rPr>
              <w:fldChar w:fldCharType="end"/>
            </w:r>
            <w:bookmarkEnd w:id="2"/>
          </w:p>
        </w:tc>
      </w:tr>
      <w:tr w:rsidR="00A62C85" w:rsidRPr="00A62C85" w14:paraId="76E5C30C" w14:textId="77777777" w:rsidTr="00D24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DFA492B" w14:textId="77777777" w:rsidR="00637593" w:rsidRPr="00A62C85" w:rsidRDefault="00637593" w:rsidP="004048BF">
            <w:pPr>
              <w:rPr>
                <w:rFonts w:ascii="Verdana" w:hAnsi="Verdana"/>
                <w:color w:val="auto"/>
              </w:rPr>
            </w:pPr>
            <w:r w:rsidRPr="00A62C85">
              <w:rPr>
                <w:rFonts w:ascii="Verdana" w:hAnsi="Verdana"/>
                <w:color w:val="auto"/>
              </w:rPr>
              <w:t>CONCESSION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D5F81A" w14:textId="4E05D11C" w:rsidR="00637593" w:rsidRPr="00A62C85" w:rsidRDefault="00637593" w:rsidP="00BE4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</w:rPr>
            </w:pPr>
            <w:r w:rsidRPr="00A62C85">
              <w:rPr>
                <w:rFonts w:ascii="Verdana" w:hAnsi="Verdana"/>
                <w:b/>
                <w:color w:val="auto"/>
              </w:rPr>
              <w:t>£90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C9BAC1F" w14:textId="70FA1AA6" w:rsidR="00637593" w:rsidRPr="00A62C85" w:rsidRDefault="00637593" w:rsidP="004048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  <w:r w:rsidRPr="00A62C85">
              <w:rPr>
                <w:rFonts w:ascii="Verdana" w:hAnsi="Verdana"/>
                <w:color w:val="auto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" w:name="Check2"/>
            <w:r w:rsidRPr="00A62C85">
              <w:rPr>
                <w:rFonts w:ascii="Verdana" w:hAnsi="Verdana"/>
                <w:color w:val="auto"/>
              </w:rPr>
              <w:instrText xml:space="preserve"> FORMCHECKBOX </w:instrText>
            </w:r>
            <w:r w:rsidR="00F87C50" w:rsidRPr="00A62C85">
              <w:rPr>
                <w:rFonts w:ascii="Verdana" w:hAnsi="Verdana"/>
                <w:color w:val="auto"/>
              </w:rPr>
            </w:r>
            <w:r w:rsidR="00F87C50" w:rsidRPr="00A62C85">
              <w:rPr>
                <w:rFonts w:ascii="Verdana" w:hAnsi="Verdana"/>
                <w:color w:val="auto"/>
              </w:rPr>
              <w:fldChar w:fldCharType="separate"/>
            </w:r>
            <w:r w:rsidRPr="00A62C85">
              <w:rPr>
                <w:rFonts w:ascii="Verdana" w:hAnsi="Verdana"/>
                <w:color w:val="auto"/>
              </w:rPr>
              <w:fldChar w:fldCharType="end"/>
            </w:r>
            <w:bookmarkEnd w:id="3"/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2727AE" w14:textId="18F5942A" w:rsidR="00637593" w:rsidRPr="00A62C85" w:rsidRDefault="00637593" w:rsidP="004048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</w:rPr>
            </w:pPr>
            <w:r w:rsidRPr="00A62C85">
              <w:rPr>
                <w:rFonts w:ascii="Verdana" w:hAnsi="Verdana"/>
                <w:b/>
                <w:color w:val="auto"/>
              </w:rPr>
              <w:t>GRANDSTAND LOWER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82A3952" w14:textId="6B9CA500" w:rsidR="00637593" w:rsidRPr="00A62C85" w:rsidRDefault="00637593" w:rsidP="004048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  <w:r w:rsidRPr="00A62C85">
              <w:rPr>
                <w:rFonts w:ascii="Verdana" w:hAnsi="Verdana"/>
                <w:color w:val="auto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" w:name="Check8"/>
            <w:r w:rsidRPr="00A62C85">
              <w:rPr>
                <w:rFonts w:ascii="Verdana" w:hAnsi="Verdana"/>
                <w:color w:val="auto"/>
              </w:rPr>
              <w:instrText xml:space="preserve"> FORMCHECKBOX </w:instrText>
            </w:r>
            <w:r w:rsidR="00F87C50" w:rsidRPr="00A62C85">
              <w:rPr>
                <w:rFonts w:ascii="Verdana" w:hAnsi="Verdana"/>
                <w:color w:val="auto"/>
              </w:rPr>
            </w:r>
            <w:r w:rsidR="00F87C50" w:rsidRPr="00A62C85">
              <w:rPr>
                <w:rFonts w:ascii="Verdana" w:hAnsi="Verdana"/>
                <w:color w:val="auto"/>
              </w:rPr>
              <w:fldChar w:fldCharType="separate"/>
            </w:r>
            <w:r w:rsidRPr="00A62C85">
              <w:rPr>
                <w:rFonts w:ascii="Verdana" w:hAnsi="Verdana"/>
                <w:color w:val="auto"/>
              </w:rPr>
              <w:fldChar w:fldCharType="end"/>
            </w:r>
            <w:bookmarkEnd w:id="4"/>
          </w:p>
        </w:tc>
      </w:tr>
      <w:tr w:rsidR="00A62C85" w:rsidRPr="00A62C85" w14:paraId="75D68238" w14:textId="77777777" w:rsidTr="00D24A76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788F67" w14:textId="6720E8C3" w:rsidR="00637593" w:rsidRPr="00A62C85" w:rsidRDefault="00637593" w:rsidP="004048BF">
            <w:pPr>
              <w:rPr>
                <w:rFonts w:ascii="Verdana" w:hAnsi="Verdana"/>
                <w:color w:val="auto"/>
              </w:rPr>
            </w:pPr>
            <w:r w:rsidRPr="00A62C85">
              <w:rPr>
                <w:rFonts w:ascii="Verdana" w:hAnsi="Verdana"/>
                <w:color w:val="auto"/>
              </w:rPr>
              <w:t>YOUTH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225FED" w14:textId="17834EE7" w:rsidR="00637593" w:rsidRPr="00A62C85" w:rsidRDefault="00637593" w:rsidP="00BE4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</w:rPr>
            </w:pPr>
            <w:r w:rsidRPr="00A62C85">
              <w:rPr>
                <w:rFonts w:ascii="Verdana" w:hAnsi="Verdana"/>
                <w:b/>
                <w:color w:val="auto"/>
              </w:rPr>
              <w:t>£80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CC6C417" w14:textId="3D9B583A" w:rsidR="00637593" w:rsidRPr="00A62C85" w:rsidRDefault="00637593" w:rsidP="004048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  <w:r w:rsidRPr="00A62C85">
              <w:rPr>
                <w:rFonts w:ascii="Verdana" w:hAnsi="Verdana"/>
                <w:color w:val="auto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4"/>
            <w:r w:rsidRPr="00A62C85">
              <w:rPr>
                <w:rFonts w:ascii="Verdana" w:hAnsi="Verdana"/>
                <w:color w:val="auto"/>
              </w:rPr>
              <w:instrText xml:space="preserve"> FORMCHECKBOX </w:instrText>
            </w:r>
            <w:r w:rsidR="00F87C50" w:rsidRPr="00A62C85">
              <w:rPr>
                <w:rFonts w:ascii="Verdana" w:hAnsi="Verdana"/>
                <w:color w:val="auto"/>
              </w:rPr>
            </w:r>
            <w:r w:rsidR="00F87C50" w:rsidRPr="00A62C85">
              <w:rPr>
                <w:rFonts w:ascii="Verdana" w:hAnsi="Verdana"/>
                <w:color w:val="auto"/>
              </w:rPr>
              <w:fldChar w:fldCharType="separate"/>
            </w:r>
            <w:r w:rsidRPr="00A62C85">
              <w:rPr>
                <w:rFonts w:ascii="Verdana" w:hAnsi="Verdana"/>
                <w:color w:val="auto"/>
              </w:rPr>
              <w:fldChar w:fldCharType="end"/>
            </w:r>
            <w:bookmarkEnd w:id="5"/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105D7AA7" w14:textId="585B59C0" w:rsidR="00637593" w:rsidRPr="00A62C85" w:rsidRDefault="00637593" w:rsidP="004048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</w:rPr>
            </w:pPr>
            <w:r w:rsidRPr="00A62C85">
              <w:rPr>
                <w:rFonts w:ascii="Verdana" w:hAnsi="Verdana"/>
                <w:b/>
                <w:color w:val="auto"/>
              </w:rPr>
              <w:t>TERRACE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371967" w14:textId="60B6FA97" w:rsidR="00637593" w:rsidRPr="00A62C85" w:rsidRDefault="00637593" w:rsidP="004048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  <w:r w:rsidRPr="00A62C85">
              <w:rPr>
                <w:rFonts w:ascii="Verdana" w:hAnsi="Verdana"/>
                <w:color w:val="auto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62C85">
              <w:rPr>
                <w:rFonts w:ascii="Verdana" w:hAnsi="Verdana"/>
                <w:color w:val="auto"/>
              </w:rPr>
              <w:instrText xml:space="preserve"> FORMCHECKBOX </w:instrText>
            </w:r>
            <w:r w:rsidR="00F87C50" w:rsidRPr="00A62C85">
              <w:rPr>
                <w:rFonts w:ascii="Verdana" w:hAnsi="Verdana"/>
                <w:color w:val="auto"/>
              </w:rPr>
            </w:r>
            <w:r w:rsidR="00F87C50" w:rsidRPr="00A62C85">
              <w:rPr>
                <w:rFonts w:ascii="Verdana" w:hAnsi="Verdana"/>
                <w:color w:val="auto"/>
              </w:rPr>
              <w:fldChar w:fldCharType="separate"/>
            </w:r>
            <w:r w:rsidRPr="00A62C85">
              <w:rPr>
                <w:rFonts w:ascii="Verdana" w:hAnsi="Verdana"/>
                <w:color w:val="auto"/>
              </w:rPr>
              <w:fldChar w:fldCharType="end"/>
            </w:r>
          </w:p>
        </w:tc>
      </w:tr>
      <w:tr w:rsidR="00A62C85" w:rsidRPr="00A62C85" w14:paraId="02A40C3A" w14:textId="77777777" w:rsidTr="00D24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4E9DA6" w14:textId="4BE6A659" w:rsidR="00637593" w:rsidRPr="00A62C85" w:rsidRDefault="00637593" w:rsidP="00637593">
            <w:pPr>
              <w:rPr>
                <w:rFonts w:ascii="Verdana" w:hAnsi="Verdana"/>
                <w:color w:val="auto"/>
              </w:rPr>
            </w:pPr>
            <w:r w:rsidRPr="00A62C85">
              <w:rPr>
                <w:rFonts w:ascii="Verdana" w:hAnsi="Verdana"/>
                <w:color w:val="auto"/>
              </w:rPr>
              <w:t>CHILD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02B42A" w14:textId="402C9E18" w:rsidR="00637593" w:rsidRPr="00A62C85" w:rsidRDefault="00637593" w:rsidP="00BE4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</w:rPr>
            </w:pPr>
            <w:r w:rsidRPr="00A62C85">
              <w:rPr>
                <w:rFonts w:ascii="Verdana" w:hAnsi="Verdana"/>
                <w:b/>
                <w:color w:val="auto"/>
              </w:rPr>
              <w:t>£10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C64DFC" w14:textId="51DEBE2F" w:rsidR="00637593" w:rsidRPr="00A62C85" w:rsidRDefault="00637593" w:rsidP="0063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  <w:r w:rsidRPr="00A62C85">
              <w:rPr>
                <w:rFonts w:ascii="Verdana" w:hAnsi="Verdana"/>
                <w:color w:val="auto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5"/>
            <w:r w:rsidRPr="00A62C85">
              <w:rPr>
                <w:rFonts w:ascii="Verdana" w:hAnsi="Verdana"/>
                <w:color w:val="auto"/>
              </w:rPr>
              <w:instrText xml:space="preserve"> FORMCHECKBOX </w:instrText>
            </w:r>
            <w:r w:rsidR="00F87C50" w:rsidRPr="00A62C85">
              <w:rPr>
                <w:rFonts w:ascii="Verdana" w:hAnsi="Verdana"/>
                <w:color w:val="auto"/>
              </w:rPr>
            </w:r>
            <w:r w:rsidR="00F87C50" w:rsidRPr="00A62C85">
              <w:rPr>
                <w:rFonts w:ascii="Verdana" w:hAnsi="Verdana"/>
                <w:color w:val="auto"/>
              </w:rPr>
              <w:fldChar w:fldCharType="separate"/>
            </w:r>
            <w:r w:rsidRPr="00A62C85">
              <w:rPr>
                <w:rFonts w:ascii="Verdana" w:hAnsi="Verdana"/>
                <w:color w:val="auto"/>
              </w:rPr>
              <w:fldChar w:fldCharType="end"/>
            </w:r>
            <w:bookmarkEnd w:id="6"/>
          </w:p>
        </w:tc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FFFFFF" w:themeFill="background1"/>
          </w:tcPr>
          <w:p w14:paraId="0CAA5BCC" w14:textId="6932E3B8" w:rsidR="00637593" w:rsidRPr="00A62C85" w:rsidRDefault="00637593" w:rsidP="006375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E90589A" w14:textId="6056F118" w:rsidR="00637593" w:rsidRPr="00A62C85" w:rsidRDefault="00637593" w:rsidP="00637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</w:tr>
      <w:tr w:rsidR="00A62C85" w:rsidRPr="00A62C85" w14:paraId="3F0E0683" w14:textId="77777777" w:rsidTr="00D24A76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75BF58" w14:textId="21FD83EA" w:rsidR="00637593" w:rsidRPr="00A62C85" w:rsidRDefault="00637593" w:rsidP="004048BF">
            <w:pPr>
              <w:rPr>
                <w:rFonts w:ascii="Verdana" w:hAnsi="Verdana"/>
                <w:color w:val="auto"/>
              </w:rPr>
            </w:pPr>
            <w:r w:rsidRPr="00A62C85">
              <w:rPr>
                <w:rFonts w:ascii="Verdana" w:hAnsi="Verdana"/>
                <w:color w:val="auto"/>
              </w:rPr>
              <w:t>FAMILY</w:t>
            </w:r>
            <w:r w:rsidR="00D24A76" w:rsidRPr="00A62C85">
              <w:rPr>
                <w:rFonts w:ascii="Verdana" w:hAnsi="Verdana"/>
                <w:color w:val="auto"/>
              </w:rPr>
              <w:t xml:space="preserve"> A -  1A/2C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3A8E9A" w14:textId="01649FCC" w:rsidR="00637593" w:rsidRPr="00A62C85" w:rsidRDefault="00637593" w:rsidP="00BE4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  <w:highlight w:val="yellow"/>
              </w:rPr>
            </w:pPr>
            <w:r w:rsidRPr="00A62C85">
              <w:rPr>
                <w:rFonts w:ascii="Verdana" w:hAnsi="Verdana"/>
                <w:b/>
                <w:color w:val="auto"/>
              </w:rPr>
              <w:t>£170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7D8F8C" w14:textId="2B61EB3B" w:rsidR="00637593" w:rsidRPr="00A62C85" w:rsidRDefault="00637593" w:rsidP="004048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  <w:r w:rsidRPr="00A62C85">
              <w:rPr>
                <w:rFonts w:ascii="Verdana" w:hAnsi="Verdana"/>
                <w:color w:val="auto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62C85">
              <w:rPr>
                <w:rFonts w:ascii="Verdana" w:hAnsi="Verdana"/>
                <w:color w:val="auto"/>
              </w:rPr>
              <w:instrText xml:space="preserve"> FORMCHECKBOX </w:instrText>
            </w:r>
            <w:r w:rsidR="00F87C50" w:rsidRPr="00A62C85">
              <w:rPr>
                <w:rFonts w:ascii="Verdana" w:hAnsi="Verdana"/>
                <w:color w:val="auto"/>
              </w:rPr>
            </w:r>
            <w:r w:rsidR="00F87C50" w:rsidRPr="00A62C85">
              <w:rPr>
                <w:rFonts w:ascii="Verdana" w:hAnsi="Verdana"/>
                <w:color w:val="auto"/>
              </w:rPr>
              <w:fldChar w:fldCharType="separate"/>
            </w:r>
            <w:r w:rsidRPr="00A62C85">
              <w:rPr>
                <w:rFonts w:ascii="Verdana" w:hAnsi="Verdana"/>
                <w:color w:val="auto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7AF8D362" w14:textId="77777777" w:rsidR="00637593" w:rsidRPr="00A62C85" w:rsidRDefault="00637593" w:rsidP="00404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D25B86" w14:textId="77777777" w:rsidR="00637593" w:rsidRPr="00A62C85" w:rsidRDefault="00637593" w:rsidP="004048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</w:tr>
      <w:tr w:rsidR="00A62C85" w:rsidRPr="00A62C85" w14:paraId="78380201" w14:textId="77777777" w:rsidTr="00D24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D9A41A1" w14:textId="299F52DD" w:rsidR="00D24A76" w:rsidRPr="00A62C85" w:rsidRDefault="00D24A76" w:rsidP="00D24A76">
            <w:pPr>
              <w:rPr>
                <w:rFonts w:ascii="Verdana" w:hAnsi="Verdana"/>
                <w:color w:val="auto"/>
              </w:rPr>
            </w:pPr>
            <w:r w:rsidRPr="00A62C85">
              <w:rPr>
                <w:rFonts w:ascii="Verdana" w:hAnsi="Verdana"/>
                <w:color w:val="auto"/>
              </w:rPr>
              <w:t xml:space="preserve">FAMILY </w:t>
            </w:r>
            <w:r w:rsidRPr="00A62C85">
              <w:rPr>
                <w:rFonts w:ascii="Verdana" w:hAnsi="Verdana"/>
                <w:color w:val="auto"/>
              </w:rPr>
              <w:t>B</w:t>
            </w:r>
            <w:r w:rsidRPr="00A62C85">
              <w:rPr>
                <w:rFonts w:ascii="Verdana" w:hAnsi="Verdana"/>
                <w:color w:val="auto"/>
              </w:rPr>
              <w:t xml:space="preserve"> </w:t>
            </w:r>
            <w:r w:rsidRPr="00A62C85">
              <w:rPr>
                <w:rFonts w:ascii="Verdana" w:hAnsi="Verdana"/>
                <w:color w:val="auto"/>
              </w:rPr>
              <w:t xml:space="preserve">- </w:t>
            </w:r>
            <w:r w:rsidRPr="00A62C85">
              <w:rPr>
                <w:rFonts w:ascii="Verdana" w:hAnsi="Verdana"/>
                <w:color w:val="auto"/>
              </w:rPr>
              <w:t xml:space="preserve"> 1A/</w:t>
            </w:r>
            <w:r w:rsidRPr="00A62C85">
              <w:rPr>
                <w:rFonts w:ascii="Verdana" w:hAnsi="Verdana"/>
                <w:color w:val="auto"/>
              </w:rPr>
              <w:t>2 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1D46A71" w14:textId="7BC866EC" w:rsidR="00D24A76" w:rsidRPr="00A62C85" w:rsidRDefault="00D24A76" w:rsidP="00D24A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</w:rPr>
            </w:pPr>
            <w:r w:rsidRPr="00A62C85">
              <w:rPr>
                <w:rFonts w:ascii="Verdana" w:hAnsi="Verdana"/>
                <w:b/>
                <w:color w:val="auto"/>
              </w:rPr>
              <w:t>£</w:t>
            </w:r>
            <w:r w:rsidR="00A62C85" w:rsidRPr="00A62C85">
              <w:rPr>
                <w:rFonts w:ascii="Verdana" w:hAnsi="Verdana"/>
                <w:b/>
                <w:color w:val="auto"/>
              </w:rPr>
              <w:t>315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D0470A6" w14:textId="7F6F6AA9" w:rsidR="00D24A76" w:rsidRPr="00A62C85" w:rsidRDefault="00D24A76" w:rsidP="00D24A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  <w:r w:rsidRPr="00A62C85">
              <w:rPr>
                <w:rFonts w:ascii="Verdana" w:hAnsi="Verdana"/>
                <w:color w:val="auto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62C85">
              <w:rPr>
                <w:rFonts w:ascii="Verdana" w:hAnsi="Verdana"/>
                <w:color w:val="auto"/>
              </w:rPr>
              <w:instrText xml:space="preserve"> FORMCHECKBOX </w:instrText>
            </w:r>
            <w:r w:rsidRPr="00A62C85">
              <w:rPr>
                <w:rFonts w:ascii="Verdana" w:hAnsi="Verdana"/>
                <w:color w:val="auto"/>
              </w:rPr>
            </w:r>
            <w:r w:rsidRPr="00A62C85">
              <w:rPr>
                <w:rFonts w:ascii="Verdana" w:hAnsi="Verdana"/>
                <w:color w:val="auto"/>
              </w:rPr>
              <w:fldChar w:fldCharType="separate"/>
            </w:r>
            <w:r w:rsidRPr="00A62C85">
              <w:rPr>
                <w:rFonts w:ascii="Verdana" w:hAnsi="Verdana"/>
                <w:color w:val="auto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FFFFFF" w:themeFill="background1"/>
          </w:tcPr>
          <w:p w14:paraId="2E629D65" w14:textId="77777777" w:rsidR="00D24A76" w:rsidRPr="00A62C85" w:rsidRDefault="00D24A76" w:rsidP="00D24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83D06BB" w14:textId="77777777" w:rsidR="00D24A76" w:rsidRPr="00A62C85" w:rsidRDefault="00D24A76" w:rsidP="00D24A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</w:tr>
      <w:tr w:rsidR="00A62C85" w:rsidRPr="00A62C85" w14:paraId="2F63D0B5" w14:textId="77777777" w:rsidTr="00D24A76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423FB3" w14:textId="21A7D9A7" w:rsidR="00D24A76" w:rsidRPr="00A62C85" w:rsidRDefault="00D24A76" w:rsidP="00D24A76">
            <w:pPr>
              <w:rPr>
                <w:rFonts w:ascii="Verdana" w:hAnsi="Verdana"/>
                <w:color w:val="auto"/>
              </w:rPr>
            </w:pPr>
            <w:r w:rsidRPr="00A62C85">
              <w:rPr>
                <w:rFonts w:ascii="Verdana" w:hAnsi="Verdana"/>
                <w:color w:val="auto"/>
              </w:rPr>
              <w:t xml:space="preserve">FAMILY </w:t>
            </w:r>
            <w:r w:rsidRPr="00A62C85">
              <w:rPr>
                <w:rFonts w:ascii="Verdana" w:hAnsi="Verdana"/>
                <w:color w:val="auto"/>
              </w:rPr>
              <w:t>C  -</w:t>
            </w:r>
            <w:r w:rsidRPr="00A62C85">
              <w:rPr>
                <w:rFonts w:ascii="Verdana" w:hAnsi="Verdana"/>
                <w:color w:val="auto"/>
              </w:rPr>
              <w:t xml:space="preserve">  1A/</w:t>
            </w:r>
            <w:r w:rsidRPr="00A62C85">
              <w:rPr>
                <w:rFonts w:ascii="Verdana" w:hAnsi="Verdana"/>
                <w:color w:val="auto"/>
              </w:rPr>
              <w:t>1C / 1Y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929EA0" w14:textId="2287B604" w:rsidR="00D24A76" w:rsidRPr="00A62C85" w:rsidRDefault="00D24A76" w:rsidP="00D24A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</w:rPr>
            </w:pPr>
            <w:r w:rsidRPr="00A62C85">
              <w:rPr>
                <w:rFonts w:ascii="Verdana" w:hAnsi="Verdana"/>
                <w:b/>
                <w:color w:val="auto"/>
              </w:rPr>
              <w:t>£</w:t>
            </w:r>
            <w:r w:rsidR="00A62C85" w:rsidRPr="00A62C85">
              <w:rPr>
                <w:rFonts w:ascii="Verdana" w:hAnsi="Verdana"/>
                <w:b/>
                <w:color w:val="auto"/>
              </w:rPr>
              <w:t>245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2DC4FD8" w14:textId="4F4C6F25" w:rsidR="00D24A76" w:rsidRPr="00A62C85" w:rsidRDefault="00D24A76" w:rsidP="00D24A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  <w:r w:rsidRPr="00A62C85">
              <w:rPr>
                <w:rFonts w:ascii="Verdana" w:hAnsi="Verdana"/>
                <w:color w:val="auto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62C85">
              <w:rPr>
                <w:rFonts w:ascii="Verdana" w:hAnsi="Verdana"/>
                <w:color w:val="auto"/>
              </w:rPr>
              <w:instrText xml:space="preserve"> FORMCHECKBOX </w:instrText>
            </w:r>
            <w:r w:rsidRPr="00A62C85">
              <w:rPr>
                <w:rFonts w:ascii="Verdana" w:hAnsi="Verdana"/>
                <w:color w:val="auto"/>
              </w:rPr>
            </w:r>
            <w:r w:rsidRPr="00A62C85">
              <w:rPr>
                <w:rFonts w:ascii="Verdana" w:hAnsi="Verdana"/>
                <w:color w:val="auto"/>
              </w:rPr>
              <w:fldChar w:fldCharType="separate"/>
            </w:r>
            <w:r w:rsidRPr="00A62C85">
              <w:rPr>
                <w:rFonts w:ascii="Verdana" w:hAnsi="Verdana"/>
                <w:color w:val="auto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78EFE4A3" w14:textId="77777777" w:rsidR="00D24A76" w:rsidRPr="00A62C85" w:rsidRDefault="00D24A76" w:rsidP="00D24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2332E2" w14:textId="77777777" w:rsidR="00D24A76" w:rsidRPr="00A62C85" w:rsidRDefault="00D24A76" w:rsidP="00D24A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</w:tr>
    </w:tbl>
    <w:bookmarkEnd w:id="0"/>
    <w:p w14:paraId="181C9979" w14:textId="5D60DB25" w:rsidR="00965B96" w:rsidRDefault="00454BEB" w:rsidP="001407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LightShading-Accent3"/>
        <w:tblW w:w="11023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2235"/>
        <w:gridCol w:w="8788"/>
      </w:tblGrid>
      <w:tr w:rsidR="00FA364A" w14:paraId="08D2B1E9" w14:textId="77777777" w:rsidTr="00B52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none" w:sz="0" w:space="0" w:color="auto"/>
              <w:left w:val="none" w:sz="0" w:space="0" w:color="auto"/>
              <w:bottom w:val="single" w:sz="12" w:space="0" w:color="00B050"/>
              <w:right w:val="none" w:sz="0" w:space="0" w:color="auto"/>
            </w:tcBorders>
          </w:tcPr>
          <w:p w14:paraId="1C386E2F" w14:textId="2C34329E" w:rsidR="00FA364A" w:rsidRPr="00FA364A" w:rsidRDefault="00FA364A" w:rsidP="0014076C">
            <w:pPr>
              <w:rPr>
                <w:rFonts w:ascii="Verdana" w:hAnsi="Verdana"/>
                <w:color w:val="auto"/>
              </w:rPr>
            </w:pPr>
            <w:r w:rsidRPr="00FA364A">
              <w:rPr>
                <w:rFonts w:ascii="Verdana" w:hAnsi="Verdana"/>
                <w:color w:val="auto"/>
              </w:rPr>
              <w:t>NAME</w:t>
            </w:r>
            <w:r w:rsidR="00BE4A13">
              <w:rPr>
                <w:rFonts w:ascii="Verdana" w:hAnsi="Verdana"/>
                <w:color w:val="auto"/>
              </w:rPr>
              <w:t>:</w:t>
            </w:r>
          </w:p>
        </w:tc>
        <w:tc>
          <w:tcPr>
            <w:tcW w:w="8788" w:type="dxa"/>
            <w:tcBorders>
              <w:top w:val="none" w:sz="0" w:space="0" w:color="auto"/>
              <w:left w:val="none" w:sz="0" w:space="0" w:color="auto"/>
              <w:bottom w:val="single" w:sz="12" w:space="0" w:color="00B050"/>
              <w:right w:val="none" w:sz="0" w:space="0" w:color="auto"/>
            </w:tcBorders>
          </w:tcPr>
          <w:p w14:paraId="4245BF8F" w14:textId="0C1DDD56" w:rsidR="00BE4A13" w:rsidRPr="00B52D52" w:rsidRDefault="00BE4A13" w:rsidP="00160684">
            <w:pPr>
              <w:tabs>
                <w:tab w:val="left" w:pos="115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FA364A" w14:paraId="7B0F3E1F" w14:textId="77777777" w:rsidTr="00B52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5FFECC6" w14:textId="77777777" w:rsidR="00FA364A" w:rsidRPr="00FA364A" w:rsidRDefault="00FA364A" w:rsidP="0014076C">
            <w:pPr>
              <w:rPr>
                <w:rFonts w:ascii="Verdana" w:hAnsi="Verdana"/>
                <w:color w:val="auto"/>
              </w:rPr>
            </w:pPr>
            <w:r w:rsidRPr="00FA364A">
              <w:rPr>
                <w:rFonts w:ascii="Verdana" w:hAnsi="Verdana"/>
                <w:color w:val="auto"/>
              </w:rPr>
              <w:t>ADDRESS (</w:t>
            </w:r>
            <w:proofErr w:type="spellStart"/>
            <w:r w:rsidRPr="00FA364A">
              <w:rPr>
                <w:rFonts w:ascii="Verdana" w:hAnsi="Verdana"/>
                <w:color w:val="auto"/>
              </w:rPr>
              <w:t>inc</w:t>
            </w:r>
            <w:proofErr w:type="spellEnd"/>
            <w:r w:rsidRPr="00FA364A">
              <w:rPr>
                <w:rFonts w:ascii="Verdana" w:hAnsi="Verdana"/>
                <w:color w:val="auto"/>
              </w:rPr>
              <w:t xml:space="preserve"> postcode</w:t>
            </w:r>
          </w:p>
        </w:tc>
        <w:tc>
          <w:tcPr>
            <w:tcW w:w="878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6B265E7" w14:textId="77777777" w:rsidR="009F3557" w:rsidRDefault="009F3557" w:rsidP="00E43FF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</w:rPr>
            </w:pPr>
          </w:p>
          <w:p w14:paraId="3AF8EFAB" w14:textId="3B638C2F" w:rsidR="00BE4A13" w:rsidRPr="00454BEB" w:rsidRDefault="00BC56B5" w:rsidP="00E43FF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Postcode:</w:t>
            </w:r>
          </w:p>
        </w:tc>
      </w:tr>
      <w:tr w:rsidR="00FA364A" w14:paraId="1B55E442" w14:textId="77777777" w:rsidTr="00B52D52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bottom w:val="single" w:sz="12" w:space="0" w:color="00B050"/>
            </w:tcBorders>
          </w:tcPr>
          <w:p w14:paraId="12CF24A6" w14:textId="77777777" w:rsidR="00FA364A" w:rsidRPr="00FA364A" w:rsidRDefault="00FA364A" w:rsidP="0014076C">
            <w:pPr>
              <w:rPr>
                <w:rFonts w:ascii="Verdana" w:hAnsi="Verdana"/>
                <w:color w:val="auto"/>
              </w:rPr>
            </w:pPr>
            <w:r w:rsidRPr="00FA364A">
              <w:rPr>
                <w:rFonts w:ascii="Verdana" w:hAnsi="Verdana"/>
                <w:color w:val="auto"/>
              </w:rPr>
              <w:t xml:space="preserve">DOB </w:t>
            </w:r>
            <w:r w:rsidRPr="00FA364A">
              <w:rPr>
                <w:rFonts w:ascii="Verdana" w:hAnsi="Verdana"/>
                <w:color w:val="auto"/>
                <w:sz w:val="16"/>
                <w:szCs w:val="16"/>
              </w:rPr>
              <w:t>(Conc / Child)</w:t>
            </w:r>
          </w:p>
        </w:tc>
        <w:tc>
          <w:tcPr>
            <w:tcW w:w="8788" w:type="dxa"/>
            <w:tcBorders>
              <w:bottom w:val="single" w:sz="12" w:space="0" w:color="00B050"/>
            </w:tcBorders>
          </w:tcPr>
          <w:p w14:paraId="2FBDB1AC" w14:textId="741B5FAF" w:rsidR="00B52D52" w:rsidRPr="00B52D52" w:rsidRDefault="00B52D52" w:rsidP="00E43FF8">
            <w:pPr>
              <w:tabs>
                <w:tab w:val="left" w:pos="357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FA364A" w14:paraId="7DD1A8CF" w14:textId="77777777" w:rsidTr="00B52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9228A79" w14:textId="77777777" w:rsidR="00FA364A" w:rsidRPr="00FA364A" w:rsidRDefault="00FA364A" w:rsidP="0014076C">
            <w:pPr>
              <w:rPr>
                <w:rFonts w:ascii="Verdana" w:hAnsi="Verdana"/>
                <w:color w:val="auto"/>
              </w:rPr>
            </w:pPr>
            <w:r w:rsidRPr="00FA364A">
              <w:rPr>
                <w:rFonts w:ascii="Verdana" w:hAnsi="Verdana"/>
                <w:color w:val="auto"/>
              </w:rPr>
              <w:t>TELEPHONE No:</w:t>
            </w:r>
          </w:p>
        </w:tc>
        <w:tc>
          <w:tcPr>
            <w:tcW w:w="878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4D53146" w14:textId="0F8B46EE" w:rsidR="00454BEB" w:rsidRDefault="00BC56B5" w:rsidP="009F3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Mobile:                                                                  Landline:</w:t>
            </w:r>
          </w:p>
          <w:p w14:paraId="709ACDAF" w14:textId="587AA9E9" w:rsidR="00BE4A13" w:rsidRPr="00B52D52" w:rsidRDefault="00BE4A13" w:rsidP="009F3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FA364A" w14:paraId="1F275A55" w14:textId="77777777" w:rsidTr="00B52D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bottom w:val="single" w:sz="12" w:space="0" w:color="00B050"/>
            </w:tcBorders>
          </w:tcPr>
          <w:p w14:paraId="6F45FF50" w14:textId="77777777" w:rsidR="00FA364A" w:rsidRPr="00BE4A13" w:rsidRDefault="00FA364A" w:rsidP="0014076C">
            <w:pPr>
              <w:rPr>
                <w:rFonts w:ascii="Verdana" w:hAnsi="Verdana"/>
                <w:color w:val="FF0000"/>
              </w:rPr>
            </w:pPr>
            <w:r w:rsidRPr="00BC56B5">
              <w:rPr>
                <w:rFonts w:ascii="Verdana" w:hAnsi="Verdana"/>
                <w:color w:val="auto"/>
              </w:rPr>
              <w:t xml:space="preserve">EMAIL: </w:t>
            </w:r>
          </w:p>
        </w:tc>
        <w:tc>
          <w:tcPr>
            <w:tcW w:w="8788" w:type="dxa"/>
            <w:tcBorders>
              <w:bottom w:val="single" w:sz="12" w:space="0" w:color="00B050"/>
            </w:tcBorders>
          </w:tcPr>
          <w:p w14:paraId="72E03A3E" w14:textId="44FC2071" w:rsidR="00BE4A13" w:rsidRPr="00B52D52" w:rsidRDefault="00BE4A13" w:rsidP="00B52D52">
            <w:pPr>
              <w:tabs>
                <w:tab w:val="left" w:pos="93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FA364A" w14:paraId="5729DF90" w14:textId="77777777" w:rsidTr="00B52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C6DBEA2" w14:textId="7CD9594A" w:rsidR="00FA364A" w:rsidRPr="00FA364A" w:rsidRDefault="00FA364A" w:rsidP="00546A55">
            <w:pPr>
              <w:rPr>
                <w:rFonts w:ascii="Verdana" w:hAnsi="Verdana"/>
                <w:color w:val="auto"/>
              </w:rPr>
            </w:pPr>
            <w:r w:rsidRPr="00FA364A">
              <w:rPr>
                <w:rFonts w:ascii="Verdana" w:hAnsi="Verdana"/>
                <w:color w:val="auto"/>
              </w:rPr>
              <w:t>SIGNATURE:</w:t>
            </w:r>
            <w:r w:rsidR="00277866">
              <w:rPr>
                <w:rFonts w:ascii="Verdana" w:hAnsi="Verdana"/>
                <w:color w:val="auto"/>
              </w:rPr>
              <w:br/>
            </w:r>
          </w:p>
        </w:tc>
        <w:tc>
          <w:tcPr>
            <w:tcW w:w="878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9373CF1" w14:textId="77777777" w:rsidR="00FA364A" w:rsidRPr="00B52D52" w:rsidRDefault="00FA364A" w:rsidP="001407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815C18" w14:paraId="2C6C62D6" w14:textId="77777777" w:rsidTr="00546A55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2"/>
          </w:tcPr>
          <w:p w14:paraId="4DEA3126" w14:textId="6010C441" w:rsidR="00815C18" w:rsidRPr="00546A55" w:rsidRDefault="00A11885" w:rsidP="00815C18">
            <w:pPr>
              <w:rPr>
                <w:color w:val="auto"/>
                <w:sz w:val="22"/>
              </w:rPr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7" w:name="Check11"/>
            <w:r>
              <w:instrText xml:space="preserve"> FORMCHECKBOX </w:instrText>
            </w:r>
            <w:r w:rsidR="00F87C50">
              <w:fldChar w:fldCharType="separate"/>
            </w:r>
            <w:r>
              <w:fldChar w:fldCharType="end"/>
            </w:r>
            <w:bookmarkEnd w:id="7"/>
            <w:r w:rsidR="00815C18">
              <w:t xml:space="preserve">   </w:t>
            </w:r>
            <w:r w:rsidR="00546A55" w:rsidRPr="00815C18">
              <w:rPr>
                <w:color w:val="auto"/>
                <w:sz w:val="22"/>
              </w:rPr>
              <w:t xml:space="preserve">By ticking this box you agree to your email being </w:t>
            </w:r>
            <w:r w:rsidR="00546A55">
              <w:rPr>
                <w:color w:val="auto"/>
                <w:sz w:val="22"/>
              </w:rPr>
              <w:t xml:space="preserve">stored by Glentoran Football Club for newsletter and communication purposes. </w:t>
            </w:r>
          </w:p>
        </w:tc>
      </w:tr>
    </w:tbl>
    <w:p w14:paraId="094DC195" w14:textId="0E434EC5" w:rsidR="00BE4A13" w:rsidRPr="00A11885" w:rsidRDefault="0041720A" w:rsidP="00A11885">
      <w:pPr>
        <w:tabs>
          <w:tab w:val="left" w:pos="7128"/>
        </w:tabs>
        <w:rPr>
          <w:rFonts w:ascii="Verdana" w:hAnsi="Verdana"/>
          <w:b/>
          <w:color w:val="FF0000"/>
          <w:sz w:val="22"/>
        </w:rPr>
      </w:pPr>
      <w:r>
        <w:rPr>
          <w:rFonts w:ascii="Verdana" w:hAnsi="Verdana"/>
          <w:b/>
          <w:color w:val="FF0000"/>
          <w:sz w:val="22"/>
        </w:rPr>
        <w:tab/>
      </w:r>
    </w:p>
    <w:sectPr w:rsidR="00BE4A13" w:rsidRPr="00A11885" w:rsidSect="00A62C85">
      <w:headerReference w:type="default" r:id="rId9"/>
      <w:pgSz w:w="12240" w:h="15840" w:code="1"/>
      <w:pgMar w:top="227" w:right="737" w:bottom="0" w:left="73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53A96" w14:textId="77777777" w:rsidR="00F87C50" w:rsidRDefault="00F87C50" w:rsidP="00037D55">
      <w:pPr>
        <w:spacing w:before="0" w:after="0"/>
      </w:pPr>
      <w:r>
        <w:separator/>
      </w:r>
    </w:p>
  </w:endnote>
  <w:endnote w:type="continuationSeparator" w:id="0">
    <w:p w14:paraId="633F8E02" w14:textId="77777777" w:rsidR="00F87C50" w:rsidRDefault="00F87C50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42B7E" w14:textId="77777777" w:rsidR="00F87C50" w:rsidRDefault="00F87C50" w:rsidP="00037D55">
      <w:pPr>
        <w:spacing w:before="0" w:after="0"/>
      </w:pPr>
      <w:r>
        <w:separator/>
      </w:r>
    </w:p>
  </w:footnote>
  <w:footnote w:type="continuationSeparator" w:id="0">
    <w:p w14:paraId="72AEFF53" w14:textId="77777777" w:rsidR="00F87C50" w:rsidRDefault="00F87C50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6B94" w14:textId="77777777" w:rsidR="00965B96" w:rsidRPr="00841DC8" w:rsidRDefault="00965B96" w:rsidP="00AC6AAE">
    <w:pPr>
      <w:pStyle w:val="Companynam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24B9D"/>
    <w:multiLevelType w:val="hybridMultilevel"/>
    <w:tmpl w:val="00BECA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870058">
    <w:abstractNumId w:val="2"/>
  </w:num>
  <w:num w:numId="2" w16cid:durableId="423918404">
    <w:abstractNumId w:val="0"/>
  </w:num>
  <w:num w:numId="3" w16cid:durableId="872694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AE"/>
    <w:rsid w:val="000200BD"/>
    <w:rsid w:val="000327B2"/>
    <w:rsid w:val="00037D55"/>
    <w:rsid w:val="000C5A46"/>
    <w:rsid w:val="000D3187"/>
    <w:rsid w:val="00114FAC"/>
    <w:rsid w:val="0012566B"/>
    <w:rsid w:val="0014076C"/>
    <w:rsid w:val="00147A54"/>
    <w:rsid w:val="00160684"/>
    <w:rsid w:val="001A24F2"/>
    <w:rsid w:val="001B7693"/>
    <w:rsid w:val="00201D1A"/>
    <w:rsid w:val="002421DC"/>
    <w:rsid w:val="00276A6F"/>
    <w:rsid w:val="00277866"/>
    <w:rsid w:val="002B5759"/>
    <w:rsid w:val="002B608C"/>
    <w:rsid w:val="00365061"/>
    <w:rsid w:val="00374F55"/>
    <w:rsid w:val="003829AA"/>
    <w:rsid w:val="00386B78"/>
    <w:rsid w:val="003F72F5"/>
    <w:rsid w:val="004048BF"/>
    <w:rsid w:val="0041720A"/>
    <w:rsid w:val="00454BEB"/>
    <w:rsid w:val="00455D2F"/>
    <w:rsid w:val="00473591"/>
    <w:rsid w:val="0049750A"/>
    <w:rsid w:val="004A1B2D"/>
    <w:rsid w:val="004B5A8B"/>
    <w:rsid w:val="004F6970"/>
    <w:rsid w:val="00500155"/>
    <w:rsid w:val="00507725"/>
    <w:rsid w:val="00516A0F"/>
    <w:rsid w:val="00546A55"/>
    <w:rsid w:val="00562A56"/>
    <w:rsid w:val="00566F1F"/>
    <w:rsid w:val="00591499"/>
    <w:rsid w:val="00592652"/>
    <w:rsid w:val="005A3B49"/>
    <w:rsid w:val="005E3FE3"/>
    <w:rsid w:val="005F5961"/>
    <w:rsid w:val="0060216F"/>
    <w:rsid w:val="0060332B"/>
    <w:rsid w:val="00637593"/>
    <w:rsid w:val="006B253D"/>
    <w:rsid w:val="006B5FF8"/>
    <w:rsid w:val="006C5CCB"/>
    <w:rsid w:val="006D3146"/>
    <w:rsid w:val="006E7EBD"/>
    <w:rsid w:val="00771595"/>
    <w:rsid w:val="00774232"/>
    <w:rsid w:val="00796977"/>
    <w:rsid w:val="007B5567"/>
    <w:rsid w:val="007B6A52"/>
    <w:rsid w:val="007E3E45"/>
    <w:rsid w:val="007F2C82"/>
    <w:rsid w:val="008036DF"/>
    <w:rsid w:val="0080619B"/>
    <w:rsid w:val="00815C18"/>
    <w:rsid w:val="00841DC8"/>
    <w:rsid w:val="00843A55"/>
    <w:rsid w:val="00851E78"/>
    <w:rsid w:val="008953FD"/>
    <w:rsid w:val="008D03D8"/>
    <w:rsid w:val="008D0916"/>
    <w:rsid w:val="008F1904"/>
    <w:rsid w:val="008F2537"/>
    <w:rsid w:val="00911EDC"/>
    <w:rsid w:val="009330CA"/>
    <w:rsid w:val="00942365"/>
    <w:rsid w:val="00965B96"/>
    <w:rsid w:val="0099370D"/>
    <w:rsid w:val="009C77FB"/>
    <w:rsid w:val="009D106A"/>
    <w:rsid w:val="009F3557"/>
    <w:rsid w:val="00A01E8A"/>
    <w:rsid w:val="00A11885"/>
    <w:rsid w:val="00A359F5"/>
    <w:rsid w:val="00A62C85"/>
    <w:rsid w:val="00A81673"/>
    <w:rsid w:val="00AC6AAE"/>
    <w:rsid w:val="00B12309"/>
    <w:rsid w:val="00B26256"/>
    <w:rsid w:val="00B475DD"/>
    <w:rsid w:val="00B52D52"/>
    <w:rsid w:val="00BB2F85"/>
    <w:rsid w:val="00BB556A"/>
    <w:rsid w:val="00BC56B5"/>
    <w:rsid w:val="00BD0958"/>
    <w:rsid w:val="00BE4A13"/>
    <w:rsid w:val="00C14C07"/>
    <w:rsid w:val="00C22FD2"/>
    <w:rsid w:val="00C37697"/>
    <w:rsid w:val="00C41450"/>
    <w:rsid w:val="00C76253"/>
    <w:rsid w:val="00CA1715"/>
    <w:rsid w:val="00CC4A82"/>
    <w:rsid w:val="00CE008F"/>
    <w:rsid w:val="00CF467A"/>
    <w:rsid w:val="00D17CF6"/>
    <w:rsid w:val="00D24A76"/>
    <w:rsid w:val="00D32F04"/>
    <w:rsid w:val="00D57E96"/>
    <w:rsid w:val="00D91CE6"/>
    <w:rsid w:val="00D921F1"/>
    <w:rsid w:val="00DB4F41"/>
    <w:rsid w:val="00DB7B5C"/>
    <w:rsid w:val="00DC2EEE"/>
    <w:rsid w:val="00DE106F"/>
    <w:rsid w:val="00E0032A"/>
    <w:rsid w:val="00E23F93"/>
    <w:rsid w:val="00E25F48"/>
    <w:rsid w:val="00E43FF8"/>
    <w:rsid w:val="00E60FE8"/>
    <w:rsid w:val="00E74064"/>
    <w:rsid w:val="00EA68A2"/>
    <w:rsid w:val="00EA724A"/>
    <w:rsid w:val="00EB55D0"/>
    <w:rsid w:val="00F03177"/>
    <w:rsid w:val="00F06F66"/>
    <w:rsid w:val="00F10053"/>
    <w:rsid w:val="00F87C50"/>
    <w:rsid w:val="00FA364A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BB304"/>
  <w15:docId w15:val="{31A0B12C-61E9-402F-B0C2-4769AC34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7D55"/>
    <w:rPr>
      <w:szCs w:val="22"/>
    </w:rPr>
  </w:style>
  <w:style w:type="character" w:customStyle="1" w:styleId="Heading1Char">
    <w:name w:val="Heading 1 Char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table" w:styleId="LightShading">
    <w:name w:val="Light Shading"/>
    <w:basedOn w:val="TableNormal"/>
    <w:uiPriority w:val="60"/>
    <w:rsid w:val="00965B9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3">
    <w:name w:val="Light Shading Accent 3"/>
    <w:basedOn w:val="TableNormal"/>
    <w:uiPriority w:val="60"/>
    <w:rsid w:val="000D318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20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h\AppData\Roaming\Microsoft\Templates\Job_description_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E1261-5C28-4AE7-AF3E-FF35E3B2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Job_description_form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Glentoran Football Club</dc:creator>
  <cp:lastModifiedBy>Ruth McCreery</cp:lastModifiedBy>
  <cp:revision>5</cp:revision>
  <cp:lastPrinted>2021-09-03T20:21:00Z</cp:lastPrinted>
  <dcterms:created xsi:type="dcterms:W3CDTF">2022-06-09T20:47:00Z</dcterms:created>
  <dcterms:modified xsi:type="dcterms:W3CDTF">2022-06-11T08:28:00Z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